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CB1C" w14:textId="77777777" w:rsidR="00823F76" w:rsidRPr="00823F76" w:rsidRDefault="00342674" w:rsidP="00823F76">
      <w:pPr>
        <w:pStyle w:val="Overskrift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23F76">
        <w:rPr>
          <w:rFonts w:ascii="Times New Roman" w:hAnsi="Times New Roman" w:cs="Times New Roman"/>
          <w:sz w:val="24"/>
          <w:szCs w:val="24"/>
        </w:rPr>
        <w:t>Lokallagsr</w:t>
      </w:r>
      <w:r w:rsidR="00D611B4" w:rsidRPr="00823F76">
        <w:rPr>
          <w:rFonts w:ascii="Times New Roman" w:hAnsi="Times New Roman" w:cs="Times New Roman"/>
          <w:sz w:val="24"/>
          <w:szCs w:val="24"/>
        </w:rPr>
        <w:t>apport for tilsagnsåret 20</w:t>
      </w:r>
      <w:r w:rsidRPr="00823F76">
        <w:rPr>
          <w:rFonts w:ascii="Times New Roman" w:hAnsi="Times New Roman" w:cs="Times New Roman"/>
          <w:color w:val="FF0000"/>
          <w:sz w:val="24"/>
          <w:szCs w:val="24"/>
        </w:rPr>
        <w:t>XX</w:t>
      </w:r>
    </w:p>
    <w:p w14:paraId="41DDB687" w14:textId="7DEF1A3E" w:rsidR="00805259" w:rsidRPr="00823F76" w:rsidRDefault="004616AF" w:rsidP="00823F76">
      <w:pPr>
        <w:pStyle w:val="Overskrift3"/>
        <w:jc w:val="center"/>
        <w:rPr>
          <w:rFonts w:ascii="Times New Roman" w:hAnsi="Times New Roman" w:cs="Times New Roman"/>
          <w:sz w:val="28"/>
          <w:szCs w:val="32"/>
        </w:rPr>
      </w:pPr>
      <w:r w:rsidRPr="00823F76">
        <w:rPr>
          <w:rFonts w:ascii="Times New Roman" w:hAnsi="Times New Roman" w:cs="Times New Roman"/>
          <w:sz w:val="28"/>
          <w:szCs w:val="32"/>
        </w:rPr>
        <w:t>Frifond-rapport f</w:t>
      </w:r>
      <w:r w:rsidR="00D611B4" w:rsidRPr="00823F76">
        <w:rPr>
          <w:rFonts w:ascii="Times New Roman" w:hAnsi="Times New Roman" w:cs="Times New Roman"/>
          <w:sz w:val="28"/>
          <w:szCs w:val="32"/>
        </w:rPr>
        <w:t>or lokallag</w:t>
      </w:r>
    </w:p>
    <w:p w14:paraId="0CD119FB" w14:textId="77777777" w:rsidR="00805259" w:rsidRPr="00342674" w:rsidRDefault="00805259" w:rsidP="00805259">
      <w:pPr>
        <w:pStyle w:val="Brdtekst"/>
        <w:rPr>
          <w:rFonts w:ascii="Times New Roman" w:hAnsi="Times New Roman" w:cs="Times New Roman"/>
        </w:rPr>
      </w:pPr>
    </w:p>
    <w:p w14:paraId="061BD920" w14:textId="773D6AB9" w:rsidR="004616AF" w:rsidRPr="00342674" w:rsidRDefault="004616AF" w:rsidP="00805259">
      <w:pPr>
        <w:pStyle w:val="Brdtekst"/>
        <w:rPr>
          <w:rFonts w:ascii="Times New Roman" w:hAnsi="Times New Roman" w:cs="Times New Roman"/>
          <w:b/>
        </w:rPr>
      </w:pPr>
      <w:r w:rsidRPr="00342674">
        <w:rPr>
          <w:rFonts w:ascii="Times New Roman" w:hAnsi="Times New Roman" w:cs="Times New Roman"/>
          <w:b/>
        </w:rPr>
        <w:t xml:space="preserve">Informasjon om lokallaget: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7"/>
        <w:gridCol w:w="4513"/>
      </w:tblGrid>
      <w:tr w:rsidR="004616AF" w:rsidRPr="00342674" w14:paraId="698F4970" w14:textId="77777777" w:rsidTr="004616AF">
        <w:tc>
          <w:tcPr>
            <w:tcW w:w="4605" w:type="dxa"/>
          </w:tcPr>
          <w:p w14:paraId="6F8CCFB5" w14:textId="0143F6E1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 xml:space="preserve">Navn på lokallaget </w:t>
            </w:r>
          </w:p>
        </w:tc>
        <w:tc>
          <w:tcPr>
            <w:tcW w:w="4605" w:type="dxa"/>
          </w:tcPr>
          <w:p w14:paraId="0809585B" w14:textId="7640E66D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4616AF" w:rsidRPr="00342674" w14:paraId="21FA7E7D" w14:textId="77777777" w:rsidTr="004616AF">
        <w:tc>
          <w:tcPr>
            <w:tcW w:w="4605" w:type="dxa"/>
          </w:tcPr>
          <w:p w14:paraId="3901383C" w14:textId="2762B655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>Navn på lokallagsleder</w:t>
            </w:r>
          </w:p>
        </w:tc>
        <w:tc>
          <w:tcPr>
            <w:tcW w:w="4605" w:type="dxa"/>
          </w:tcPr>
          <w:p w14:paraId="7ED73ADF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4616AF" w:rsidRPr="00342674" w14:paraId="324AF91F" w14:textId="77777777" w:rsidTr="004616AF">
        <w:tc>
          <w:tcPr>
            <w:tcW w:w="4605" w:type="dxa"/>
          </w:tcPr>
          <w:p w14:paraId="21D35675" w14:textId="10F9B53F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>Navn på økonomiansvarlig i lokallaget</w:t>
            </w:r>
          </w:p>
        </w:tc>
        <w:tc>
          <w:tcPr>
            <w:tcW w:w="4605" w:type="dxa"/>
          </w:tcPr>
          <w:p w14:paraId="43A88033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</w:tbl>
    <w:p w14:paraId="23D787A9" w14:textId="77777777" w:rsidR="00805259" w:rsidRPr="00342674" w:rsidRDefault="00805259" w:rsidP="00805259">
      <w:pPr>
        <w:pStyle w:val="Brdtekst"/>
        <w:rPr>
          <w:rFonts w:ascii="Times New Roman" w:hAnsi="Times New Roman" w:cs="Times New Roman"/>
        </w:rPr>
      </w:pPr>
    </w:p>
    <w:p w14:paraId="4FBCFCB3" w14:textId="7116E0E1" w:rsidR="004616AF" w:rsidRPr="00342674" w:rsidRDefault="004616AF" w:rsidP="00805259">
      <w:pPr>
        <w:pStyle w:val="Brdtekst"/>
        <w:rPr>
          <w:rFonts w:ascii="Times New Roman" w:hAnsi="Times New Roman" w:cs="Times New Roman"/>
          <w:b/>
        </w:rPr>
      </w:pPr>
      <w:r w:rsidRPr="00342674">
        <w:rPr>
          <w:rFonts w:ascii="Times New Roman" w:hAnsi="Times New Roman" w:cs="Times New Roman"/>
          <w:b/>
        </w:rPr>
        <w:t>Informasjon om Frifond-støtten dere har fått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4616AF" w:rsidRPr="00342674" w14:paraId="783F4EFC" w14:textId="77777777" w:rsidTr="004616AF">
        <w:tc>
          <w:tcPr>
            <w:tcW w:w="4605" w:type="dxa"/>
          </w:tcPr>
          <w:p w14:paraId="3F6925E4" w14:textId="73482CAA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 xml:space="preserve">Frifond-støtte mottatt  </w:t>
            </w:r>
          </w:p>
        </w:tc>
        <w:tc>
          <w:tcPr>
            <w:tcW w:w="4605" w:type="dxa"/>
          </w:tcPr>
          <w:p w14:paraId="3FDF6555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4616AF" w:rsidRPr="00342674" w14:paraId="1C06A5BC" w14:textId="77777777" w:rsidTr="004616AF">
        <w:tc>
          <w:tcPr>
            <w:tcW w:w="4605" w:type="dxa"/>
          </w:tcPr>
          <w:p w14:paraId="2FC602F9" w14:textId="0FC37F5F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 xml:space="preserve">Frifond-støtte brukt </w:t>
            </w:r>
          </w:p>
        </w:tc>
        <w:tc>
          <w:tcPr>
            <w:tcW w:w="4605" w:type="dxa"/>
          </w:tcPr>
          <w:p w14:paraId="5A6CD3CF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  <w:tr w:rsidR="004616AF" w:rsidRPr="00342674" w14:paraId="605C2F90" w14:textId="77777777" w:rsidTr="004616AF">
        <w:tc>
          <w:tcPr>
            <w:tcW w:w="4605" w:type="dxa"/>
          </w:tcPr>
          <w:p w14:paraId="4610E89A" w14:textId="066879D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  <w:r w:rsidRPr="00342674">
              <w:rPr>
                <w:rFonts w:ascii="Times New Roman" w:hAnsi="Times New Roman" w:cs="Times New Roman"/>
              </w:rPr>
              <w:t xml:space="preserve">Har dere Frifond-penger igjen? Hvor mye? </w:t>
            </w:r>
          </w:p>
        </w:tc>
        <w:tc>
          <w:tcPr>
            <w:tcW w:w="4605" w:type="dxa"/>
          </w:tcPr>
          <w:p w14:paraId="11B8247B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</w:rPr>
            </w:pPr>
          </w:p>
        </w:tc>
      </w:tr>
    </w:tbl>
    <w:p w14:paraId="237BF97E" w14:textId="77777777" w:rsidR="00805259" w:rsidRPr="00342674" w:rsidRDefault="00805259" w:rsidP="00805259">
      <w:pPr>
        <w:pStyle w:val="Brdtekst"/>
        <w:rPr>
          <w:rFonts w:ascii="Times New Roman" w:hAnsi="Times New Roman" w:cs="Times New Roman"/>
        </w:rPr>
      </w:pPr>
    </w:p>
    <w:p w14:paraId="7518386C" w14:textId="15BE0549" w:rsidR="00805259" w:rsidRPr="00342674" w:rsidRDefault="00805259" w:rsidP="00805259">
      <w:pPr>
        <w:pStyle w:val="Brdtekst"/>
        <w:rPr>
          <w:rFonts w:ascii="Times New Roman" w:hAnsi="Times New Roman" w:cs="Times New Roman"/>
          <w:b/>
        </w:rPr>
      </w:pPr>
      <w:r w:rsidRPr="00342674">
        <w:rPr>
          <w:rFonts w:ascii="Times New Roman" w:hAnsi="Times New Roman" w:cs="Times New Roman"/>
          <w:b/>
        </w:rPr>
        <w:t xml:space="preserve">Midlene ble brukt til: </w:t>
      </w:r>
    </w:p>
    <w:p w14:paraId="7CFAA2D5" w14:textId="471D2A0B" w:rsidR="004616AF" w:rsidRPr="00342674" w:rsidRDefault="004616AF" w:rsidP="00805259">
      <w:pPr>
        <w:pStyle w:val="Brdtekst"/>
        <w:rPr>
          <w:rFonts w:ascii="Times New Roman" w:hAnsi="Times New Roman" w:cs="Times New Roman"/>
          <w:i/>
        </w:rPr>
      </w:pPr>
      <w:r w:rsidRPr="00342674">
        <w:rPr>
          <w:rFonts w:ascii="Times New Roman" w:hAnsi="Times New Roman" w:cs="Times New Roman"/>
          <w:i/>
        </w:rPr>
        <w:t>Her må du som fyller inn rapporten legge ved/føre inn et e</w:t>
      </w:r>
      <w:r w:rsidR="00805259" w:rsidRPr="00342674">
        <w:rPr>
          <w:rFonts w:ascii="Times New Roman" w:hAnsi="Times New Roman" w:cs="Times New Roman"/>
          <w:i/>
        </w:rPr>
        <w:t>nkelt regnskap</w:t>
      </w:r>
      <w:r w:rsidRPr="00342674">
        <w:rPr>
          <w:rFonts w:ascii="Times New Roman" w:hAnsi="Times New Roman" w:cs="Times New Roman"/>
          <w:i/>
        </w:rPr>
        <w:t xml:space="preserve"> som viser at Frifond-midlene har blitt brukt i henhold til </w:t>
      </w:r>
      <w:r w:rsidR="00523CE8" w:rsidRPr="00342674">
        <w:rPr>
          <w:rFonts w:ascii="Times New Roman" w:hAnsi="Times New Roman" w:cs="Times New Roman"/>
          <w:i/>
        </w:rPr>
        <w:t xml:space="preserve">Frifond sine retningslinjer. </w:t>
      </w:r>
    </w:p>
    <w:p w14:paraId="08C1FA00" w14:textId="107ADE9D" w:rsidR="00805259" w:rsidRPr="00342674" w:rsidRDefault="004616AF" w:rsidP="00805259">
      <w:pPr>
        <w:pStyle w:val="Brdtekst"/>
        <w:rPr>
          <w:rFonts w:ascii="Times New Roman" w:hAnsi="Times New Roman" w:cs="Times New Roman"/>
          <w:i/>
        </w:rPr>
      </w:pPr>
      <w:r w:rsidRPr="00342674">
        <w:rPr>
          <w:rFonts w:ascii="Times New Roman" w:hAnsi="Times New Roman" w:cs="Times New Roman"/>
          <w:i/>
        </w:rPr>
        <w:t xml:space="preserve">Det er </w:t>
      </w:r>
      <w:r w:rsidR="00805259" w:rsidRPr="00342674">
        <w:rPr>
          <w:rFonts w:ascii="Times New Roman" w:hAnsi="Times New Roman" w:cs="Times New Roman"/>
          <w:i/>
        </w:rPr>
        <w:t xml:space="preserve">ikke </w:t>
      </w:r>
      <w:r w:rsidRPr="00342674">
        <w:rPr>
          <w:rFonts w:ascii="Times New Roman" w:hAnsi="Times New Roman" w:cs="Times New Roman"/>
          <w:i/>
        </w:rPr>
        <w:t>nødvendig at d</w:t>
      </w:r>
      <w:r w:rsidR="00A644BA" w:rsidRPr="00342674">
        <w:rPr>
          <w:rFonts w:ascii="Times New Roman" w:hAnsi="Times New Roman" w:cs="Times New Roman"/>
          <w:i/>
        </w:rPr>
        <w:t>u</w:t>
      </w:r>
      <w:r w:rsidRPr="00342674">
        <w:rPr>
          <w:rFonts w:ascii="Times New Roman" w:hAnsi="Times New Roman" w:cs="Times New Roman"/>
          <w:i/>
        </w:rPr>
        <w:t xml:space="preserve"> legger ved kvitteringer, men du skal ha oversikt over hvor kvitteringene befinner seg og sørge for at det som skrives i rapporten stemmer med hva pengene faktisk er brukt til. </w:t>
      </w:r>
    </w:p>
    <w:p w14:paraId="2361052C" w14:textId="77777777" w:rsidR="004616AF" w:rsidRPr="00342674" w:rsidRDefault="004616AF" w:rsidP="00805259">
      <w:pPr>
        <w:pStyle w:val="Brdtekst"/>
        <w:rPr>
          <w:rFonts w:ascii="Times New Roman" w:hAnsi="Times New Roman" w:cs="Times New Roman"/>
          <w:i/>
        </w:rPr>
      </w:pPr>
    </w:p>
    <w:tbl>
      <w:tblPr>
        <w:tblStyle w:val="Tabellrutenett"/>
        <w:tblW w:w="9469" w:type="dxa"/>
        <w:tblLook w:val="04A0" w:firstRow="1" w:lastRow="0" w:firstColumn="1" w:lastColumn="0" w:noHBand="0" w:noVBand="1"/>
      </w:tblPr>
      <w:tblGrid>
        <w:gridCol w:w="4692"/>
        <w:gridCol w:w="4777"/>
      </w:tblGrid>
      <w:tr w:rsidR="004616AF" w:rsidRPr="00342674" w14:paraId="5C0F8C56" w14:textId="77777777" w:rsidTr="004616AF">
        <w:trPr>
          <w:trHeight w:val="403"/>
        </w:trPr>
        <w:tc>
          <w:tcPr>
            <w:tcW w:w="4692" w:type="dxa"/>
          </w:tcPr>
          <w:p w14:paraId="1BC7253D" w14:textId="7A112405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b/>
              </w:rPr>
            </w:pPr>
            <w:r w:rsidRPr="00342674">
              <w:rPr>
                <w:rFonts w:ascii="Times New Roman" w:hAnsi="Times New Roman" w:cs="Times New Roman"/>
                <w:b/>
              </w:rPr>
              <w:t xml:space="preserve">Hva ble pengene brukt til? </w:t>
            </w:r>
          </w:p>
        </w:tc>
        <w:tc>
          <w:tcPr>
            <w:tcW w:w="4777" w:type="dxa"/>
          </w:tcPr>
          <w:p w14:paraId="41EC6675" w14:textId="573D5A28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b/>
              </w:rPr>
            </w:pPr>
            <w:r w:rsidRPr="00342674">
              <w:rPr>
                <w:rFonts w:ascii="Times New Roman" w:hAnsi="Times New Roman" w:cs="Times New Roman"/>
                <w:b/>
              </w:rPr>
              <w:t xml:space="preserve">Hvor mye brukte dere? </w:t>
            </w:r>
          </w:p>
        </w:tc>
      </w:tr>
      <w:tr w:rsidR="004616AF" w:rsidRPr="00342674" w14:paraId="11DC4DA4" w14:textId="77777777" w:rsidTr="004616AF">
        <w:tc>
          <w:tcPr>
            <w:tcW w:w="4692" w:type="dxa"/>
          </w:tcPr>
          <w:p w14:paraId="5B87AF7C" w14:textId="3432BEA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7F6405A1" w14:textId="11B30FDD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4616AF" w:rsidRPr="00342674" w14:paraId="471C2F23" w14:textId="77777777" w:rsidTr="004616AF">
        <w:tc>
          <w:tcPr>
            <w:tcW w:w="4692" w:type="dxa"/>
          </w:tcPr>
          <w:p w14:paraId="4B9B472C" w14:textId="1D7444FD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1F063E79" w14:textId="05726C58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4616AF" w:rsidRPr="00342674" w14:paraId="1641EC41" w14:textId="77777777" w:rsidTr="004616AF">
        <w:tc>
          <w:tcPr>
            <w:tcW w:w="4692" w:type="dxa"/>
          </w:tcPr>
          <w:p w14:paraId="1F49282F" w14:textId="10875E20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54975E14" w14:textId="2BF58816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4616AF" w:rsidRPr="00342674" w14:paraId="50081ECE" w14:textId="77777777" w:rsidTr="004616AF">
        <w:tc>
          <w:tcPr>
            <w:tcW w:w="4692" w:type="dxa"/>
          </w:tcPr>
          <w:p w14:paraId="0B597F38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0372392D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  <w:tr w:rsidR="004616AF" w:rsidRPr="00342674" w14:paraId="2516E35B" w14:textId="77777777" w:rsidTr="004616AF">
        <w:tc>
          <w:tcPr>
            <w:tcW w:w="4692" w:type="dxa"/>
          </w:tcPr>
          <w:p w14:paraId="47AE5006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77" w:type="dxa"/>
          </w:tcPr>
          <w:p w14:paraId="0540E17B" w14:textId="77777777" w:rsidR="004616AF" w:rsidRPr="00342674" w:rsidRDefault="004616AF" w:rsidP="00805259">
            <w:pPr>
              <w:pStyle w:val="Brdtekst"/>
              <w:rPr>
                <w:rFonts w:ascii="Times New Roman" w:hAnsi="Times New Roman" w:cs="Times New Roman"/>
                <w:i/>
              </w:rPr>
            </w:pPr>
          </w:p>
        </w:tc>
      </w:tr>
    </w:tbl>
    <w:p w14:paraId="45D6F671" w14:textId="5D43B29D" w:rsidR="00805259" w:rsidRPr="00342674" w:rsidRDefault="00805259" w:rsidP="00805259">
      <w:pPr>
        <w:pStyle w:val="Brdtekst"/>
        <w:rPr>
          <w:rFonts w:ascii="Times New Roman" w:hAnsi="Times New Roman" w:cs="Times New Roman"/>
          <w:i/>
        </w:rPr>
      </w:pPr>
    </w:p>
    <w:p w14:paraId="3C3858AC" w14:textId="1CEB3315" w:rsidR="00D611B4" w:rsidRDefault="002F6E9A" w:rsidP="00805259">
      <w:pPr>
        <w:pStyle w:val="Brdtekst"/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>Vi bekrefter at Frifond-midlene er brukt</w:t>
      </w:r>
      <w:r w:rsidR="004616AF" w:rsidRPr="00342674">
        <w:rPr>
          <w:rFonts w:ascii="Times New Roman" w:hAnsi="Times New Roman" w:cs="Times New Roman"/>
        </w:rPr>
        <w:t xml:space="preserve"> etter retningslinjene til o</w:t>
      </w:r>
      <w:r w:rsidR="00D611B4" w:rsidRPr="00342674">
        <w:rPr>
          <w:rFonts w:ascii="Times New Roman" w:hAnsi="Times New Roman" w:cs="Times New Roman"/>
        </w:rPr>
        <w:t>rganisasjonen</w:t>
      </w:r>
    </w:p>
    <w:p w14:paraId="571457CA" w14:textId="77777777" w:rsidR="00823F76" w:rsidRPr="00342674" w:rsidRDefault="00823F76" w:rsidP="00805259">
      <w:pPr>
        <w:pStyle w:val="Brdtekst"/>
        <w:rPr>
          <w:rFonts w:ascii="Times New Roman" w:hAnsi="Times New Roman" w:cs="Times New Roman"/>
        </w:rPr>
      </w:pPr>
    </w:p>
    <w:p w14:paraId="6505535B" w14:textId="1F132327" w:rsidR="00105091" w:rsidRPr="00342674" w:rsidRDefault="00D611B4" w:rsidP="00805259">
      <w:pPr>
        <w:pStyle w:val="Brdtekst"/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>Dato:</w:t>
      </w:r>
    </w:p>
    <w:p w14:paraId="2AEE1F6A" w14:textId="77777777" w:rsidR="00D611B4" w:rsidRPr="00342674" w:rsidRDefault="00D611B4" w:rsidP="00805259">
      <w:pPr>
        <w:pStyle w:val="Brdtekst"/>
        <w:rPr>
          <w:rFonts w:ascii="Times New Roman" w:hAnsi="Times New Roman" w:cs="Times New Roman"/>
        </w:rPr>
      </w:pPr>
    </w:p>
    <w:p w14:paraId="2EF153A1" w14:textId="556640DC" w:rsidR="002F6E9A" w:rsidRPr="00342674" w:rsidRDefault="002F6E9A" w:rsidP="00D611B4">
      <w:pPr>
        <w:pStyle w:val="Brdtekst"/>
        <w:pBdr>
          <w:top w:val="single" w:sz="4" w:space="1" w:color="auto"/>
        </w:pBdr>
        <w:rPr>
          <w:rFonts w:ascii="Times New Roman" w:hAnsi="Times New Roman" w:cs="Times New Roman"/>
        </w:rPr>
      </w:pPr>
      <w:r w:rsidRPr="00342674">
        <w:rPr>
          <w:rFonts w:ascii="Times New Roman" w:hAnsi="Times New Roman" w:cs="Times New Roman"/>
        </w:rPr>
        <w:t xml:space="preserve">Signatur </w:t>
      </w:r>
      <w:r w:rsidR="00D611B4" w:rsidRPr="00342674">
        <w:rPr>
          <w:rFonts w:ascii="Times New Roman" w:hAnsi="Times New Roman" w:cs="Times New Roman"/>
        </w:rPr>
        <w:t>fra leder eller økonomiansvarlig</w:t>
      </w:r>
      <w:r w:rsidRPr="00342674">
        <w:rPr>
          <w:rFonts w:ascii="Times New Roman" w:hAnsi="Times New Roman" w:cs="Times New Roman"/>
        </w:rPr>
        <w:t xml:space="preserve"> </w:t>
      </w:r>
    </w:p>
    <w:sectPr w:rsidR="002F6E9A" w:rsidRPr="00342674" w:rsidSect="00F75E32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03B0" w14:textId="77777777" w:rsidR="00623CB7" w:rsidRDefault="00623CB7" w:rsidP="003E6B61">
      <w:pPr>
        <w:spacing w:after="0" w:line="240" w:lineRule="auto"/>
      </w:pPr>
      <w:r>
        <w:separator/>
      </w:r>
    </w:p>
  </w:endnote>
  <w:endnote w:type="continuationSeparator" w:id="0">
    <w:p w14:paraId="218D55A6" w14:textId="77777777" w:rsidR="00623CB7" w:rsidRDefault="00623CB7" w:rsidP="003E6B61">
      <w:pPr>
        <w:spacing w:after="0" w:line="240" w:lineRule="auto"/>
      </w:pPr>
      <w:r>
        <w:continuationSeparator/>
      </w:r>
    </w:p>
  </w:endnote>
  <w:endnote w:type="continuationNotice" w:id="1">
    <w:p w14:paraId="55B74913" w14:textId="77777777" w:rsidR="00747541" w:rsidRDefault="00747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2F6" w14:textId="77777777" w:rsidR="00080B6F" w:rsidRPr="000B145F" w:rsidRDefault="00080B6F" w:rsidP="00843763">
    <w:pPr>
      <w:pStyle w:val="Fot"/>
    </w:pPr>
    <w:r w:rsidRPr="000B145F">
      <w:t>Landsr</w:t>
    </w:r>
    <w:r>
      <w:t>å</w:t>
    </w:r>
    <w:r w:rsidRPr="000B145F">
      <w:t>det for Norges barne- og ungdomsorganisasjoner</w:t>
    </w:r>
    <w:r>
      <w:t xml:space="preserve"> </w:t>
    </w:r>
    <w:r>
      <w:rPr>
        <w:lang w:bidi="he-IL"/>
      </w:rPr>
      <w:t>| www.lnu.no</w:t>
    </w:r>
    <w:r w:rsidRPr="000B145F">
      <w:tab/>
    </w:r>
    <w:r w:rsidR="00843763" w:rsidRPr="00945199">
      <w:rPr>
        <w:rFonts w:cs="Times New Roman"/>
      </w:rPr>
      <w:t xml:space="preserve">Side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PAGE </w:instrText>
    </w:r>
    <w:r w:rsidR="00843763" w:rsidRP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  <w:r w:rsidR="00843763" w:rsidRPr="00945199">
      <w:rPr>
        <w:rFonts w:cs="Times New Roman"/>
      </w:rPr>
      <w:t xml:space="preserve"> av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NUMPAGES </w:instrText>
    </w:r>
    <w:r w:rsidR="00843763" w:rsidRP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EB4" w14:textId="77777777" w:rsidR="00623CB7" w:rsidRDefault="00623CB7" w:rsidP="003E6B61">
      <w:pPr>
        <w:spacing w:after="0" w:line="240" w:lineRule="auto"/>
      </w:pPr>
      <w:r>
        <w:separator/>
      </w:r>
    </w:p>
  </w:footnote>
  <w:footnote w:type="continuationSeparator" w:id="0">
    <w:p w14:paraId="35B45FE6" w14:textId="77777777" w:rsidR="00623CB7" w:rsidRDefault="00623CB7" w:rsidP="003E6B61">
      <w:pPr>
        <w:spacing w:after="0" w:line="240" w:lineRule="auto"/>
      </w:pPr>
      <w:r>
        <w:continuationSeparator/>
      </w:r>
    </w:p>
  </w:footnote>
  <w:footnote w:type="continuationNotice" w:id="1">
    <w:p w14:paraId="74D66B31" w14:textId="77777777" w:rsidR="00747541" w:rsidRDefault="00747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9C06" w14:textId="27659A92" w:rsidR="007E60C9" w:rsidRDefault="00B42688" w:rsidP="00B42688">
    <w:pPr>
      <w:pStyle w:val="Infofeltutenbunnlin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3D1FC" wp14:editId="76D605B5">
          <wp:simplePos x="0" y="0"/>
          <wp:positionH relativeFrom="column">
            <wp:posOffset>5078702</wp:posOffset>
          </wp:positionH>
          <wp:positionV relativeFrom="paragraph">
            <wp:posOffset>-107426</wp:posOffset>
          </wp:positionV>
          <wp:extent cx="628015" cy="960755"/>
          <wp:effectExtent l="0" t="0" r="635" b="0"/>
          <wp:wrapTight wrapText="bothSides">
            <wp:wrapPolygon edited="0">
              <wp:start x="0" y="0"/>
              <wp:lineTo x="0" y="20986"/>
              <wp:lineTo x="20967" y="20986"/>
              <wp:lineTo x="20967" y="0"/>
              <wp:lineTo x="0" y="0"/>
            </wp:wrapPolygon>
          </wp:wrapTight>
          <wp:docPr id="1" name="Bilde 1" descr="Et bilde som inneholder tekst, sketch, tegning, clip 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ketch, tegning, clip ar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C1C945">
      <w:t>Norges Handikapforbunds Ungdom (NHFU)</w:t>
    </w:r>
    <w:r>
      <w:br/>
    </w:r>
    <w:proofErr w:type="spellStart"/>
    <w:r w:rsidR="6BC1C945">
      <w:t>Schweigaardsgt</w:t>
    </w:r>
    <w:proofErr w:type="spellEnd"/>
    <w:r w:rsidR="6BC1C945">
      <w:t xml:space="preserve"> 12,</w:t>
    </w:r>
    <w:r>
      <w:br/>
    </w:r>
    <w:r w:rsidR="6BC1C945">
      <w:t>Postboks 9217 Grønland,</w:t>
    </w:r>
    <w:r>
      <w:br/>
    </w:r>
    <w:r w:rsidR="6BC1C945">
      <w:t>0134 Oslo</w:t>
    </w:r>
    <w:r>
      <w:br/>
    </w:r>
    <w:r w:rsidR="6BC1C945">
      <w:t>nhfu@nhf.no</w:t>
    </w:r>
    <w:r>
      <w:br/>
    </w:r>
  </w:p>
  <w:p w14:paraId="65640AC7" w14:textId="059B36D6" w:rsidR="00080B6F" w:rsidRPr="0033252A" w:rsidRDefault="00805259" w:rsidP="00291995">
    <w:pPr>
      <w:pStyle w:val="Infofeltutenbunnlinje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E1E82"/>
    <w:multiLevelType w:val="hybridMultilevel"/>
    <w:tmpl w:val="C3EAA24E"/>
    <w:lvl w:ilvl="0" w:tplc="62BC45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90407">
    <w:abstractNumId w:val="1"/>
  </w:num>
  <w:num w:numId="2" w16cid:durableId="1610433233">
    <w:abstractNumId w:val="2"/>
  </w:num>
  <w:num w:numId="3" w16cid:durableId="1575436676">
    <w:abstractNumId w:val="0"/>
  </w:num>
  <w:num w:numId="4" w16cid:durableId="1251307975">
    <w:abstractNumId w:val="3"/>
  </w:num>
  <w:num w:numId="5" w16cid:durableId="9433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3"/>
    <w:rsid w:val="00004B6A"/>
    <w:rsid w:val="0004014C"/>
    <w:rsid w:val="00080B6F"/>
    <w:rsid w:val="000B145F"/>
    <w:rsid w:val="000D74CC"/>
    <w:rsid w:val="00105091"/>
    <w:rsid w:val="001455D7"/>
    <w:rsid w:val="001F746B"/>
    <w:rsid w:val="00202E91"/>
    <w:rsid w:val="0024626A"/>
    <w:rsid w:val="00253BC2"/>
    <w:rsid w:val="00291995"/>
    <w:rsid w:val="00292503"/>
    <w:rsid w:val="002C1803"/>
    <w:rsid w:val="002D12DA"/>
    <w:rsid w:val="002D749E"/>
    <w:rsid w:val="002E23F9"/>
    <w:rsid w:val="002F4236"/>
    <w:rsid w:val="002F6E9A"/>
    <w:rsid w:val="003127C8"/>
    <w:rsid w:val="0033252A"/>
    <w:rsid w:val="00342674"/>
    <w:rsid w:val="0036521B"/>
    <w:rsid w:val="003B0241"/>
    <w:rsid w:val="003E1181"/>
    <w:rsid w:val="003E2A91"/>
    <w:rsid w:val="003E6B61"/>
    <w:rsid w:val="003F1F98"/>
    <w:rsid w:val="00403F75"/>
    <w:rsid w:val="00424351"/>
    <w:rsid w:val="004561A1"/>
    <w:rsid w:val="004616AF"/>
    <w:rsid w:val="004725B2"/>
    <w:rsid w:val="00477A94"/>
    <w:rsid w:val="00491DC3"/>
    <w:rsid w:val="0049381A"/>
    <w:rsid w:val="004B18C2"/>
    <w:rsid w:val="004D3332"/>
    <w:rsid w:val="00504478"/>
    <w:rsid w:val="00523CE8"/>
    <w:rsid w:val="00563810"/>
    <w:rsid w:val="00570DA3"/>
    <w:rsid w:val="00623CB7"/>
    <w:rsid w:val="00684CAD"/>
    <w:rsid w:val="006C59B9"/>
    <w:rsid w:val="006D130E"/>
    <w:rsid w:val="006E5C3A"/>
    <w:rsid w:val="00700D1E"/>
    <w:rsid w:val="00747541"/>
    <w:rsid w:val="007E60C9"/>
    <w:rsid w:val="00805259"/>
    <w:rsid w:val="00823F76"/>
    <w:rsid w:val="00843763"/>
    <w:rsid w:val="008572A8"/>
    <w:rsid w:val="00945199"/>
    <w:rsid w:val="009E2762"/>
    <w:rsid w:val="00A04480"/>
    <w:rsid w:val="00A424AF"/>
    <w:rsid w:val="00A644BA"/>
    <w:rsid w:val="00AA2B33"/>
    <w:rsid w:val="00AC6FE2"/>
    <w:rsid w:val="00AF5275"/>
    <w:rsid w:val="00B42688"/>
    <w:rsid w:val="00B54966"/>
    <w:rsid w:val="00B77AB6"/>
    <w:rsid w:val="00BA6CF5"/>
    <w:rsid w:val="00C170A6"/>
    <w:rsid w:val="00C269FE"/>
    <w:rsid w:val="00C87D63"/>
    <w:rsid w:val="00CC1E13"/>
    <w:rsid w:val="00D25A0D"/>
    <w:rsid w:val="00D611B4"/>
    <w:rsid w:val="00D85F1D"/>
    <w:rsid w:val="00E02AA0"/>
    <w:rsid w:val="00E10B35"/>
    <w:rsid w:val="00E16B40"/>
    <w:rsid w:val="00E3581D"/>
    <w:rsid w:val="00E4142B"/>
    <w:rsid w:val="00EA17ED"/>
    <w:rsid w:val="00EE65F8"/>
    <w:rsid w:val="00F03CE7"/>
    <w:rsid w:val="00F40481"/>
    <w:rsid w:val="00F75E32"/>
    <w:rsid w:val="00F91F4D"/>
    <w:rsid w:val="00FC52C1"/>
    <w:rsid w:val="00FC67AC"/>
    <w:rsid w:val="6BC1C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2D61"/>
  <w15:docId w15:val="{6914CA33-AF04-49A5-90F9-FFE5727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paragraph" w:customStyle="1" w:styleId="Overskrift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  <w:lang w:val="nb-NO"/>
    </w:rPr>
  </w:style>
  <w:style w:type="character" w:customStyle="1" w:styleId="BrdtekstTegn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customStyle="1" w:styleId="Overskrift3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customStyle="1" w:styleId="Overskrift1Tegn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customStyle="1" w:styleId="Sitat">
    <w:name w:val="* Sitat"/>
    <w:basedOn w:val="Normal"/>
    <w:next w:val="Sitatkilde"/>
    <w:link w:val="SitatTegn"/>
    <w:qFormat/>
    <w:rsid w:val="002F4236"/>
    <w:pPr>
      <w:ind w:left="288" w:right="288"/>
    </w:pPr>
    <w:rPr>
      <w:i/>
      <w:lang w:val="nb-NO"/>
    </w:rPr>
  </w:style>
  <w:style w:type="character" w:customStyle="1" w:styleId="Overskrift3Tegn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customStyle="1" w:styleId="Sitatkilde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customStyle="1" w:styleId="SitatTegn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customStyle="1" w:styleId="Stortittel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customStyle="1" w:styleId="SitatkildeTegn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customStyle="1" w:styleId="StortittelTegn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customStyle="1" w:styleId="Punktliste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  <w:rPr>
      <w:lang w:val="nb-NO"/>
    </w:rPr>
  </w:style>
  <w:style w:type="paragraph" w:customStyle="1" w:styleId="InfofeltTopplinje">
    <w:name w:val="* Infofelt Topplinje"/>
    <w:next w:val="InfofeltTekst"/>
    <w:link w:val="InfofeltTopplinjeTegn"/>
    <w:rsid w:val="000B145F"/>
    <w:pPr>
      <w:pBdr>
        <w:top w:val="single" w:sz="4" w:space="1" w:color="auto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customStyle="1" w:styleId="Overskrift2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  <w:lang w:val="nb-NO"/>
    </w:rPr>
  </w:style>
  <w:style w:type="character" w:customStyle="1" w:styleId="InfofeltTopplinjeTegn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customStyle="1" w:styleId="Overskrift2Tegn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customStyle="1" w:styleId="Nummerertliste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customStyle="1" w:styleId="InfofeltTekst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customStyle="1" w:styleId="PunktlisteTegn">
    <w:name w:val="* Punktliste Tegn"/>
    <w:basedOn w:val="ListeavsnittTegn"/>
    <w:link w:val="Punktliste"/>
    <w:rsid w:val="0024626A"/>
    <w:rPr>
      <w:sz w:val="20"/>
      <w:lang w:val="nb-NO"/>
    </w:rPr>
  </w:style>
  <w:style w:type="character" w:customStyle="1" w:styleId="InfofeltTekstTegn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InfofeltBunnlinje">
    <w:name w:val="* Infofelt Bunnlinje"/>
    <w:basedOn w:val="InfofeltTekst"/>
    <w:next w:val="Brdtekst"/>
    <w:link w:val="InfofeltBunnlinjeTegn"/>
    <w:rsid w:val="008572A8"/>
    <w:pPr>
      <w:pBdr>
        <w:bottom w:val="single" w:sz="4" w:space="1" w:color="auto"/>
      </w:pBdr>
      <w:spacing w:after="240"/>
    </w:pPr>
  </w:style>
  <w:style w:type="character" w:customStyle="1" w:styleId="NummerertlisteTegn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customStyle="1" w:styleId="InfofeltBunnlinjeTegn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Fot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tTegn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customStyle="1" w:styleId="Infofeltutentopplinje">
    <w:name w:val="* Infofelt uten topplinje"/>
    <w:basedOn w:val="InfofeltTopplinje"/>
    <w:link w:val="InfofeltutentopplinjeTegn"/>
    <w:rsid w:val="00403F75"/>
    <w:pPr>
      <w:pBdr>
        <w:top w:val="none" w:sz="0" w:space="0" w:color="auto"/>
      </w:pBdr>
    </w:pPr>
    <w:rPr>
      <w:noProof/>
      <w:lang w:eastAsia="nb-NO"/>
    </w:rPr>
  </w:style>
  <w:style w:type="character" w:customStyle="1" w:styleId="InfofeltutentopplinjeTegn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customStyle="1" w:styleId="Infofeltutenbunnlinje">
    <w:name w:val="* Infofelt uten bunnlinje"/>
    <w:basedOn w:val="InfofeltBunnlinje"/>
    <w:link w:val="InfofeltutenbunnlinjeTegn"/>
    <w:rsid w:val="00403F75"/>
    <w:pPr>
      <w:pBdr>
        <w:bottom w:val="none" w:sz="0" w:space="0" w:color="auto"/>
      </w:pBdr>
    </w:pPr>
  </w:style>
  <w:style w:type="character" w:customStyle="1" w:styleId="InfofeltutenbunnlinjeTegn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Saksbehandler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customStyle="1" w:styleId="SaksbehandlerTegn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customStyle="1" w:styleId="Kopifelt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customStyle="1" w:styleId="KopifeltTegn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1E13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1E13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1E1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1E1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1E13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46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Halsnes&#197;rhus\Landsr&#229;det%20for%20Norges%20barne-%20og%20ungdomsorganisasjoner\Sekretariatet%20-%20Administrasjon\Maler\LNU-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19" ma:contentTypeDescription="Opprett et nytt dokument." ma:contentTypeScope="" ma:versionID="955e51b8f769f5632b15fc5cbd8c69c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a200fae16ac81c4a9194c2d066d8412a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</documentManagement>
</p:properties>
</file>

<file path=customXml/itemProps1.xml><?xml version="1.0" encoding="utf-8"?>
<ds:datastoreItem xmlns:ds="http://schemas.openxmlformats.org/officeDocument/2006/customXml" ds:itemID="{3A6B3037-7041-47D4-A32D-61E5EB1CC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390d-8209-44fb-8451-bb15cafcb73f"/>
    <ds:schemaRef ds:uri="92ff1784-e6ae-4344-82c8-555687ede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7D65E-42CE-4286-AD34-F80724B7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549A-CDF5-3C4E-A76E-544B06619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40D8-4AC0-45EA-BA3C-9BA857071BF5}">
  <ds:schemaRefs>
    <ds:schemaRef ds:uri="http://schemas.microsoft.com/office/2006/metadata/properties"/>
    <ds:schemaRef ds:uri="http://schemas.microsoft.com/office/infopath/2007/PartnerControls"/>
    <ds:schemaRef ds:uri="f64fea83-7e93-45d7-a220-6c67ab5d1afe"/>
    <ds:schemaRef ds:uri="fa7b8592-0b35-4ec0-9d1c-86c659b3adf3"/>
    <ds:schemaRef ds:uri="182f390d-8209-44fb-8451-bb15cafcb73f"/>
    <ds:schemaRef ds:uri="92ff1784-e6ae-4344-82c8-555687ede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LNU-dokument</Template>
  <TotalTime>1</TotalTime>
  <Pages>1</Pages>
  <Words>145</Words>
  <Characters>774</Characters>
  <Application>Microsoft Office Word</Application>
  <DocSecurity>0</DocSecurity>
  <Lines>6</Lines>
  <Paragraphs>1</Paragraphs>
  <ScaleCrop>false</ScaleCrop>
  <Manager/>
  <Company/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Gyda Nullmeyer</cp:lastModifiedBy>
  <cp:revision>9</cp:revision>
  <cp:lastPrinted>2016-01-20T00:38:00Z</cp:lastPrinted>
  <dcterms:created xsi:type="dcterms:W3CDTF">2024-02-20T22:51:00Z</dcterms:created>
  <dcterms:modified xsi:type="dcterms:W3CDTF">2024-02-26T12:18:00Z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_dlc_DocIdItemGuid">
    <vt:lpwstr>0967f2e2-011d-49cb-b666-45075edc5cf5</vt:lpwstr>
  </property>
  <property fmtid="{D5CDD505-2E9C-101B-9397-08002B2CF9AE}" pid="4" name="MediaServiceImageTags">
    <vt:lpwstr/>
  </property>
</Properties>
</file>